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inverell-profile"/>
    <w:p>
      <w:pPr>
        <w:pStyle w:val="Heading1"/>
      </w:pPr>
      <w:r>
        <w:t xml:space="preserve">Inverell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9,405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18,059          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Inverell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Inverell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$45,536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$937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7,818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3,526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1114 - Inverell and Tenterfield NSW Bushfires (7-24 December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1075 - Far North NSW Bushfires (13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8,319,076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35,486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140,000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2025-02-12T02:17:43Z</dcterms:created>
  <dcterms:modified xsi:type="dcterms:W3CDTF">2025-02-12T02:17:43Z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